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27" w:rsidRDefault="00EA1F27" w:rsidP="00601CD7">
      <w:pPr>
        <w:jc w:val="right"/>
        <w:rPr>
          <w:b/>
        </w:rPr>
      </w:pPr>
    </w:p>
    <w:p w:rsidR="00EA1F27" w:rsidRDefault="00EA1F27" w:rsidP="00601CD7">
      <w:pPr>
        <w:jc w:val="right"/>
        <w:rPr>
          <w:b/>
        </w:rPr>
      </w:pPr>
    </w:p>
    <w:p w:rsidR="00EA1F27" w:rsidRDefault="00EA1F27" w:rsidP="00601CD7">
      <w:pPr>
        <w:jc w:val="right"/>
        <w:rPr>
          <w:b/>
        </w:rPr>
      </w:pPr>
    </w:p>
    <w:p w:rsidR="00EA1F27" w:rsidRPr="00601CD7" w:rsidRDefault="00EA1F27" w:rsidP="00601CD7">
      <w:pPr>
        <w:jc w:val="right"/>
        <w:rPr>
          <w:b/>
        </w:rPr>
      </w:pPr>
      <w:r w:rsidRPr="00601CD7">
        <w:rPr>
          <w:b/>
        </w:rPr>
        <w:t>AL DIRIGENTE SCOLASTICO</w:t>
      </w:r>
    </w:p>
    <w:p w:rsidR="00EA1F27" w:rsidRPr="00601CD7" w:rsidRDefault="00EA1F27" w:rsidP="00601CD7">
      <w:pPr>
        <w:jc w:val="center"/>
        <w:rPr>
          <w:b/>
        </w:rPr>
      </w:pPr>
      <w:r w:rsidRPr="00601CD7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          </w:t>
      </w:r>
      <w:r w:rsidRPr="00601CD7">
        <w:rPr>
          <w:b/>
        </w:rPr>
        <w:t xml:space="preserve">  </w:t>
      </w:r>
      <w:r>
        <w:rPr>
          <w:b/>
        </w:rPr>
        <w:t>IC BADALONI - RECANATI</w:t>
      </w:r>
    </w:p>
    <w:p w:rsidR="00EA1F27" w:rsidRDefault="00EA1F27"/>
    <w:p w:rsidR="00EA1F27" w:rsidRDefault="00EA1F27"/>
    <w:p w:rsidR="00EA1F27" w:rsidRDefault="00EA1F27"/>
    <w:p w:rsidR="00EA1F27" w:rsidRDefault="00EA1F27" w:rsidP="000B2C8A">
      <w:pPr>
        <w:spacing w:line="360" w:lineRule="auto"/>
        <w:ind w:left="540"/>
        <w:jc w:val="both"/>
      </w:pPr>
      <w:r>
        <w:t xml:space="preserve">Il/La sottoscritto/a ______________________________________________________ in servizio in qualità di docente, </w:t>
      </w:r>
      <w:r w:rsidRPr="00F05ED7">
        <w:t xml:space="preserve"> </w:t>
      </w:r>
      <w:r>
        <w:t>a tempo determinato/indeterminato, di _____________________________________ presso codesto Istituto, con rapporto lavorativo a tempo pieno/parziale per n. _____________ore settimanali</w:t>
      </w:r>
    </w:p>
    <w:p w:rsidR="00EA1F27" w:rsidRDefault="00EA1F27" w:rsidP="000B2C8A">
      <w:pPr>
        <w:spacing w:line="360" w:lineRule="auto"/>
        <w:ind w:left="540"/>
        <w:jc w:val="both"/>
      </w:pPr>
    </w:p>
    <w:p w:rsidR="00EA1F27" w:rsidRDefault="00EA1F27" w:rsidP="000B2C8A">
      <w:pPr>
        <w:spacing w:line="360" w:lineRule="auto"/>
        <w:ind w:left="540"/>
        <w:jc w:val="center"/>
      </w:pPr>
      <w:r>
        <w:t>CHIEDE</w:t>
      </w:r>
    </w:p>
    <w:p w:rsidR="00EA1F27" w:rsidRDefault="00EA1F27" w:rsidP="000B2C8A">
      <w:pPr>
        <w:spacing w:line="360" w:lineRule="auto"/>
        <w:ind w:left="540"/>
        <w:jc w:val="both"/>
      </w:pPr>
      <w:r>
        <w:t>ai sensi e ai fini dell’art. 92 del DPR n. 417 del 31/05/1974 e  dell’art. 508 del T.U. approvato con D. L.vo n. 297 del 16/04/1994, di poter esercitare la libera professione di ________________________________________________</w:t>
      </w:r>
    </w:p>
    <w:p w:rsidR="00EA1F27" w:rsidRDefault="00EA1F27" w:rsidP="000B2C8A">
      <w:pPr>
        <w:spacing w:line="360" w:lineRule="auto"/>
        <w:ind w:left="540"/>
        <w:jc w:val="both"/>
      </w:pPr>
      <w:r>
        <w:t>nell’anno scolastico ________________________________</w:t>
      </w:r>
    </w:p>
    <w:p w:rsidR="00EA1F27" w:rsidRDefault="00EA1F27" w:rsidP="000B2C8A">
      <w:pPr>
        <w:spacing w:line="360" w:lineRule="auto"/>
        <w:ind w:left="540"/>
        <w:jc w:val="both"/>
      </w:pPr>
    </w:p>
    <w:p w:rsidR="00EA1F27" w:rsidRDefault="00EA1F27" w:rsidP="000B2C8A">
      <w:pPr>
        <w:spacing w:line="360" w:lineRule="auto"/>
        <w:ind w:left="540"/>
        <w:jc w:val="both"/>
      </w:pPr>
      <w:r>
        <w:t>Allo scopo dichiara sotto la propria responsabilità:</w:t>
      </w:r>
    </w:p>
    <w:p w:rsidR="00EA1F27" w:rsidRDefault="00EA1F27" w:rsidP="000B2C8A">
      <w:pPr>
        <w:numPr>
          <w:ilvl w:val="0"/>
          <w:numId w:val="4"/>
        </w:numPr>
        <w:spacing w:line="360" w:lineRule="auto"/>
        <w:jc w:val="both"/>
      </w:pPr>
      <w:r>
        <w:t>di essere  iscritto/a all’Albo _______________________________________________</w:t>
      </w:r>
    </w:p>
    <w:p w:rsidR="00EA1F27" w:rsidRDefault="00EA1F27" w:rsidP="000B2C8A">
      <w:pPr>
        <w:numPr>
          <w:ilvl w:val="0"/>
          <w:numId w:val="4"/>
        </w:numPr>
        <w:spacing w:line="360" w:lineRule="auto"/>
        <w:jc w:val="both"/>
      </w:pPr>
      <w:r>
        <w:t>di voler esercitare la professione propria in __________________________________</w:t>
      </w:r>
    </w:p>
    <w:p w:rsidR="00EA1F27" w:rsidRDefault="00EA1F27" w:rsidP="000B2C8A">
      <w:pPr>
        <w:numPr>
          <w:ilvl w:val="0"/>
          <w:numId w:val="4"/>
        </w:numPr>
        <w:spacing w:line="360" w:lineRule="auto"/>
        <w:jc w:val="both"/>
      </w:pPr>
      <w:r>
        <w:t>che l’esercizio della professione non implicherà un vincolo orario e sarà compatibile con l’orario di insegnamento e di servizio;</w:t>
      </w:r>
    </w:p>
    <w:p w:rsidR="00EA1F27" w:rsidRDefault="00EA1F27" w:rsidP="000B2C8A">
      <w:pPr>
        <w:numPr>
          <w:ilvl w:val="0"/>
          <w:numId w:val="4"/>
        </w:numPr>
        <w:spacing w:line="360" w:lineRule="auto"/>
        <w:jc w:val="both"/>
      </w:pPr>
      <w:r>
        <w:t>che l’esercizio della professione non sarà di pregiudizio all’assolvimento di tutte le attività inerenti alla funzione docente;</w:t>
      </w:r>
    </w:p>
    <w:p w:rsidR="00EA1F27" w:rsidRDefault="00EA1F27" w:rsidP="000B2C8A">
      <w:pPr>
        <w:numPr>
          <w:ilvl w:val="0"/>
          <w:numId w:val="4"/>
        </w:numPr>
        <w:spacing w:line="360" w:lineRule="auto"/>
        <w:jc w:val="both"/>
      </w:pPr>
      <w:r>
        <w:t>che l’esercizio della professione non sarà collegato ad attività imprenditoriale o di dipendente di un’impresa o di un Ente;</w:t>
      </w:r>
    </w:p>
    <w:p w:rsidR="00EA1F27" w:rsidRDefault="00EA1F27" w:rsidP="000B2C8A">
      <w:pPr>
        <w:numPr>
          <w:ilvl w:val="0"/>
          <w:numId w:val="4"/>
        </w:numPr>
        <w:spacing w:line="360" w:lineRule="auto"/>
        <w:jc w:val="both"/>
      </w:pPr>
      <w:r>
        <w:t>che si impegna a segnalare tempestivamente ogni variazione che potrà intervenire nell’esercizio della professione o nella incompatibilità con l’attività scolastica.</w:t>
      </w:r>
    </w:p>
    <w:p w:rsidR="00EA1F27" w:rsidRDefault="00EA1F27" w:rsidP="000B2C8A">
      <w:pPr>
        <w:spacing w:line="360" w:lineRule="auto"/>
        <w:ind w:left="900"/>
        <w:jc w:val="both"/>
      </w:pPr>
    </w:p>
    <w:p w:rsidR="00EA1F27" w:rsidRDefault="00EA1F27" w:rsidP="000B2C8A">
      <w:pPr>
        <w:spacing w:line="360" w:lineRule="auto"/>
        <w:ind w:left="900"/>
      </w:pPr>
      <w:r>
        <w:t>Distinti saluti.</w:t>
      </w:r>
    </w:p>
    <w:p w:rsidR="00EA1F27" w:rsidRDefault="00EA1F27" w:rsidP="001F7A89"/>
    <w:p w:rsidR="00EA1F27" w:rsidRDefault="00EA1F27" w:rsidP="007C5A39">
      <w:pPr>
        <w:ind w:left="900"/>
      </w:pPr>
    </w:p>
    <w:p w:rsidR="00EA1F27" w:rsidRDefault="00EA1F27" w:rsidP="007C5A39">
      <w:pPr>
        <w:ind w:left="900"/>
      </w:pPr>
      <w:r>
        <w:t>Recanati, ____________</w:t>
      </w:r>
    </w:p>
    <w:p w:rsidR="00EA1F27" w:rsidRDefault="00EA1F27" w:rsidP="007C5A39">
      <w:pPr>
        <w:ind w:left="900"/>
      </w:pPr>
    </w:p>
    <w:p w:rsidR="00EA1F27" w:rsidRDefault="00EA1F27" w:rsidP="007C5A39">
      <w:pPr>
        <w:ind w:left="900"/>
      </w:pPr>
      <w:r>
        <w:t xml:space="preserve">                                                                                                  Firma</w:t>
      </w:r>
    </w:p>
    <w:p w:rsidR="00EA1F27" w:rsidRDefault="00EA1F27" w:rsidP="007C5A39">
      <w:pPr>
        <w:ind w:left="900"/>
      </w:pPr>
      <w:r>
        <w:t xml:space="preserve">                                                                    ______________________________________</w:t>
      </w:r>
    </w:p>
    <w:sectPr w:rsidR="00EA1F27" w:rsidSect="000B2C8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27" w:rsidRDefault="00EA1F27">
      <w:r>
        <w:separator/>
      </w:r>
    </w:p>
  </w:endnote>
  <w:endnote w:type="continuationSeparator" w:id="1">
    <w:p w:rsidR="00EA1F27" w:rsidRDefault="00EA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27" w:rsidRDefault="00EA1F27">
      <w:r>
        <w:separator/>
      </w:r>
    </w:p>
  </w:footnote>
  <w:footnote w:type="continuationSeparator" w:id="1">
    <w:p w:rsidR="00EA1F27" w:rsidRDefault="00EA1F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12852815"/>
    <w:multiLevelType w:val="hybridMultilevel"/>
    <w:tmpl w:val="D806E65C"/>
    <w:lvl w:ilvl="0" w:tplc="0410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9054064"/>
    <w:multiLevelType w:val="hybridMultilevel"/>
    <w:tmpl w:val="DC8A44C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B0428BE"/>
    <w:multiLevelType w:val="hybridMultilevel"/>
    <w:tmpl w:val="70A2703A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9390DEF"/>
    <w:multiLevelType w:val="multilevel"/>
    <w:tmpl w:val="D806E65C"/>
    <w:lvl w:ilvl="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ED7"/>
    <w:rsid w:val="0004455D"/>
    <w:rsid w:val="000B2C8A"/>
    <w:rsid w:val="00176DBC"/>
    <w:rsid w:val="001A0B0A"/>
    <w:rsid w:val="001A6EE7"/>
    <w:rsid w:val="001F7A89"/>
    <w:rsid w:val="00260E46"/>
    <w:rsid w:val="002A30D0"/>
    <w:rsid w:val="004728AD"/>
    <w:rsid w:val="00490580"/>
    <w:rsid w:val="004A6843"/>
    <w:rsid w:val="005A583E"/>
    <w:rsid w:val="005C0477"/>
    <w:rsid w:val="00601CD7"/>
    <w:rsid w:val="00660852"/>
    <w:rsid w:val="006625A1"/>
    <w:rsid w:val="007B69C8"/>
    <w:rsid w:val="007C5A39"/>
    <w:rsid w:val="00807C82"/>
    <w:rsid w:val="00A00222"/>
    <w:rsid w:val="00B00A62"/>
    <w:rsid w:val="00BD423D"/>
    <w:rsid w:val="00C23CB8"/>
    <w:rsid w:val="00C33E64"/>
    <w:rsid w:val="00CE1488"/>
    <w:rsid w:val="00DD4162"/>
    <w:rsid w:val="00EA1F27"/>
    <w:rsid w:val="00F0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7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14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7B69C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16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69C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6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261</Words>
  <Characters>1492</Characters>
  <Application>Microsoft Office Outlook</Application>
  <DocSecurity>0</DocSecurity>
  <Lines>0</Lines>
  <Paragraphs>0</Paragraphs>
  <ScaleCrop>false</ScaleCrop>
  <Company>Vanvitelli Stracca Angelini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scuola10</dc:creator>
  <cp:keywords/>
  <dc:description/>
  <cp:lastModifiedBy>Utente</cp:lastModifiedBy>
  <cp:revision>2</cp:revision>
  <cp:lastPrinted>2015-10-16T10:01:00Z</cp:lastPrinted>
  <dcterms:created xsi:type="dcterms:W3CDTF">2020-09-16T06:54:00Z</dcterms:created>
  <dcterms:modified xsi:type="dcterms:W3CDTF">2020-09-16T06:54:00Z</dcterms:modified>
</cp:coreProperties>
</file>